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691" w:rsidRPr="009D7691" w:rsidRDefault="009D7691" w:rsidP="009D7691">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9D7691">
        <w:rPr>
          <w:rFonts w:ascii="Times New Roman" w:eastAsia="Times New Roman" w:hAnsi="Times New Roman" w:cs="Times New Roman"/>
          <w:b/>
          <w:bCs/>
          <w:sz w:val="27"/>
          <w:szCs w:val="27"/>
          <w:lang w:eastAsia="de-DE"/>
        </w:rPr>
        <w:t xml:space="preserve">Klatsch und Tratsch auf dem Büdinger Wochenmarkt: Neue Programmhighlights im </w:t>
      </w:r>
      <w:r w:rsidR="00DB0C4C">
        <w:rPr>
          <w:rFonts w:ascii="Times New Roman" w:eastAsia="Times New Roman" w:hAnsi="Times New Roman" w:cs="Times New Roman"/>
          <w:b/>
          <w:bCs/>
          <w:sz w:val="27"/>
          <w:szCs w:val="27"/>
          <w:lang w:eastAsia="de-DE"/>
        </w:rPr>
        <w:t>August</w:t>
      </w:r>
      <w:bookmarkStart w:id="0" w:name="_GoBack"/>
      <w:bookmarkEnd w:id="0"/>
    </w:p>
    <w:p w:rsidR="009D7691" w:rsidRPr="009D7691" w:rsidRDefault="009D7691" w:rsidP="009D7691">
      <w:pPr>
        <w:spacing w:before="100" w:beforeAutospacing="1" w:after="100" w:afterAutospacing="1" w:line="240" w:lineRule="auto"/>
        <w:rPr>
          <w:rFonts w:ascii="Times New Roman" w:eastAsia="Times New Roman" w:hAnsi="Times New Roman" w:cs="Times New Roman"/>
          <w:szCs w:val="24"/>
          <w:lang w:eastAsia="de-DE"/>
        </w:rPr>
      </w:pPr>
      <w:r w:rsidRPr="009D7691">
        <w:rPr>
          <w:rFonts w:ascii="Times New Roman" w:eastAsia="Times New Roman" w:hAnsi="Times New Roman" w:cs="Times New Roman"/>
          <w:b/>
          <w:bCs/>
          <w:szCs w:val="24"/>
          <w:lang w:eastAsia="de-DE"/>
        </w:rPr>
        <w:t>BÜDINGEN.</w:t>
      </w:r>
      <w:r w:rsidRPr="009D7691">
        <w:rPr>
          <w:rFonts w:ascii="Times New Roman" w:eastAsia="Times New Roman" w:hAnsi="Times New Roman" w:cs="Times New Roman"/>
          <w:szCs w:val="24"/>
          <w:lang w:eastAsia="de-DE"/>
        </w:rPr>
        <w:t xml:space="preserve"> Die Stadt Büdingen freut sich im Rahmen des Landeswettbewerbes „Ab in die Mitte 2024“ den beliebten Treffpunkt für Seniorinnen und Senioren auf dem Büdinger Wochenmarkt fortzusetzen. Der Fachbereich Kultur und Veranstaltungen um René Rau und Marius Sommer hat in Zusammenarbeit mit dem Seniorenbeirat und den Maltesern neue und spannende Programmpunkte für die Veranstaltungsreihe „Klatsch und Tratsch auf dem Büdinger Wochenmarkt“ angekündigt.</w:t>
      </w:r>
    </w:p>
    <w:p w:rsidR="009D7691" w:rsidRPr="009D7691" w:rsidRDefault="009D7691" w:rsidP="009D7691">
      <w:pPr>
        <w:spacing w:before="100" w:beforeAutospacing="1" w:after="100" w:afterAutospacing="1" w:line="240" w:lineRule="auto"/>
        <w:rPr>
          <w:rFonts w:ascii="Times New Roman" w:eastAsia="Times New Roman" w:hAnsi="Times New Roman" w:cs="Times New Roman"/>
          <w:szCs w:val="24"/>
          <w:lang w:eastAsia="de-DE"/>
        </w:rPr>
      </w:pPr>
      <w:r w:rsidRPr="009D7691">
        <w:rPr>
          <w:rFonts w:ascii="Times New Roman" w:eastAsia="Times New Roman" w:hAnsi="Times New Roman" w:cs="Times New Roman"/>
          <w:szCs w:val="24"/>
          <w:lang w:eastAsia="de-DE"/>
        </w:rPr>
        <w:t>Jeden ersten und dritten Freitag im Monat erwartet die Teilnehmer auf dem Marktplatz von 14:00 Uhr bis 17:00 Uhr ein abwechslungsreiches Programm mit informativen Vorträgen und unterhaltsamen Aktivitäten.</w:t>
      </w:r>
    </w:p>
    <w:p w:rsidR="009D7691" w:rsidRPr="009D7691" w:rsidRDefault="009D7691" w:rsidP="009D7691">
      <w:pPr>
        <w:spacing w:before="100" w:beforeAutospacing="1" w:after="100" w:afterAutospacing="1" w:line="240" w:lineRule="auto"/>
        <w:rPr>
          <w:rFonts w:ascii="Times New Roman" w:eastAsia="Times New Roman" w:hAnsi="Times New Roman" w:cs="Times New Roman"/>
          <w:szCs w:val="24"/>
          <w:lang w:eastAsia="de-DE"/>
        </w:rPr>
      </w:pPr>
      <w:r w:rsidRPr="009D7691">
        <w:rPr>
          <w:rFonts w:ascii="Times New Roman" w:eastAsia="Times New Roman" w:hAnsi="Times New Roman" w:cs="Times New Roman"/>
          <w:szCs w:val="24"/>
          <w:lang w:eastAsia="de-DE"/>
        </w:rPr>
        <w:t xml:space="preserve">Am Freitag, den </w:t>
      </w:r>
      <w:r w:rsidR="00394C8F">
        <w:rPr>
          <w:rFonts w:ascii="Times New Roman" w:eastAsia="Times New Roman" w:hAnsi="Times New Roman" w:cs="Times New Roman"/>
          <w:szCs w:val="24"/>
          <w:lang w:eastAsia="de-DE"/>
        </w:rPr>
        <w:t>02</w:t>
      </w:r>
      <w:r w:rsidRPr="009D7691">
        <w:rPr>
          <w:rFonts w:ascii="Times New Roman" w:eastAsia="Times New Roman" w:hAnsi="Times New Roman" w:cs="Times New Roman"/>
          <w:szCs w:val="24"/>
          <w:lang w:eastAsia="de-DE"/>
        </w:rPr>
        <w:t xml:space="preserve">. </w:t>
      </w:r>
      <w:r w:rsidR="00394C8F">
        <w:rPr>
          <w:rFonts w:ascii="Times New Roman" w:eastAsia="Times New Roman" w:hAnsi="Times New Roman" w:cs="Times New Roman"/>
          <w:szCs w:val="24"/>
          <w:lang w:eastAsia="de-DE"/>
        </w:rPr>
        <w:t>August</w:t>
      </w:r>
      <w:r w:rsidRPr="009D7691">
        <w:rPr>
          <w:rFonts w:ascii="Times New Roman" w:eastAsia="Times New Roman" w:hAnsi="Times New Roman" w:cs="Times New Roman"/>
          <w:szCs w:val="24"/>
          <w:lang w:eastAsia="de-DE"/>
        </w:rPr>
        <w:t>,</w:t>
      </w:r>
      <w:r w:rsidR="00394C8F">
        <w:rPr>
          <w:rFonts w:ascii="Times New Roman" w:eastAsia="Times New Roman" w:hAnsi="Times New Roman" w:cs="Times New Roman"/>
          <w:szCs w:val="24"/>
          <w:lang w:eastAsia="de-DE"/>
        </w:rPr>
        <w:t xml:space="preserve"> wird Physiotherapeut Henning Nitzsche wertvolle Tipps rund um das Thema Mobilität geben. Sein Programm steht unter dem Motto „Mobil im Alltag – So kommst du klar in de</w:t>
      </w:r>
      <w:r w:rsidR="00C6190E">
        <w:rPr>
          <w:rFonts w:ascii="Times New Roman" w:eastAsia="Times New Roman" w:hAnsi="Times New Roman" w:cs="Times New Roman"/>
          <w:szCs w:val="24"/>
          <w:lang w:eastAsia="de-DE"/>
        </w:rPr>
        <w:t>iner Stadt“. Dabei geht er vor a</w:t>
      </w:r>
      <w:r w:rsidR="00394C8F">
        <w:rPr>
          <w:rFonts w:ascii="Times New Roman" w:eastAsia="Times New Roman" w:hAnsi="Times New Roman" w:cs="Times New Roman"/>
          <w:szCs w:val="24"/>
          <w:lang w:eastAsia="de-DE"/>
        </w:rPr>
        <w:t>llem auf die kleinen, fast unsichtbaren Hindernisse ein, denen man beim Einkauf</w:t>
      </w:r>
      <w:r w:rsidR="00C6190E">
        <w:rPr>
          <w:rFonts w:ascii="Times New Roman" w:eastAsia="Times New Roman" w:hAnsi="Times New Roman" w:cs="Times New Roman"/>
          <w:szCs w:val="24"/>
          <w:lang w:eastAsia="de-DE"/>
        </w:rPr>
        <w:t xml:space="preserve"> oder Spaziergang immer wieder begegnet</w:t>
      </w:r>
      <w:r w:rsidR="00394C8F">
        <w:rPr>
          <w:rFonts w:ascii="Times New Roman" w:eastAsia="Times New Roman" w:hAnsi="Times New Roman" w:cs="Times New Roman"/>
          <w:szCs w:val="24"/>
          <w:lang w:eastAsia="de-DE"/>
        </w:rPr>
        <w:t>. Gerne beantwortet er auch Fragen</w:t>
      </w:r>
      <w:r w:rsidR="00A8267D">
        <w:rPr>
          <w:rFonts w:ascii="Times New Roman" w:eastAsia="Times New Roman" w:hAnsi="Times New Roman" w:cs="Times New Roman"/>
          <w:szCs w:val="24"/>
          <w:lang w:eastAsia="de-DE"/>
        </w:rPr>
        <w:t>.</w:t>
      </w:r>
    </w:p>
    <w:p w:rsidR="00A8267D" w:rsidRDefault="009D7691" w:rsidP="009D7691">
      <w:pPr>
        <w:spacing w:before="100" w:beforeAutospacing="1" w:after="100" w:afterAutospacing="1" w:line="240" w:lineRule="auto"/>
        <w:rPr>
          <w:rFonts w:ascii="Times New Roman" w:eastAsia="Times New Roman" w:hAnsi="Times New Roman" w:cs="Times New Roman"/>
          <w:szCs w:val="24"/>
          <w:lang w:eastAsia="de-DE"/>
        </w:rPr>
      </w:pPr>
      <w:r w:rsidRPr="009D7691">
        <w:rPr>
          <w:rFonts w:ascii="Times New Roman" w:eastAsia="Times New Roman" w:hAnsi="Times New Roman" w:cs="Times New Roman"/>
          <w:szCs w:val="24"/>
          <w:lang w:eastAsia="de-DE"/>
        </w:rPr>
        <w:t>Am Freitag, den 1</w:t>
      </w:r>
      <w:r w:rsidR="00A8267D">
        <w:rPr>
          <w:rFonts w:ascii="Times New Roman" w:eastAsia="Times New Roman" w:hAnsi="Times New Roman" w:cs="Times New Roman"/>
          <w:szCs w:val="24"/>
          <w:lang w:eastAsia="de-DE"/>
        </w:rPr>
        <w:t>6</w:t>
      </w:r>
      <w:r w:rsidRPr="009D7691">
        <w:rPr>
          <w:rFonts w:ascii="Times New Roman" w:eastAsia="Times New Roman" w:hAnsi="Times New Roman" w:cs="Times New Roman"/>
          <w:szCs w:val="24"/>
          <w:lang w:eastAsia="de-DE"/>
        </w:rPr>
        <w:t xml:space="preserve">. </w:t>
      </w:r>
      <w:r w:rsidR="00A8267D">
        <w:rPr>
          <w:rFonts w:ascii="Times New Roman" w:eastAsia="Times New Roman" w:hAnsi="Times New Roman" w:cs="Times New Roman"/>
          <w:szCs w:val="24"/>
          <w:lang w:eastAsia="de-DE"/>
        </w:rPr>
        <w:t>August</w:t>
      </w:r>
      <w:r w:rsidRPr="009D7691">
        <w:rPr>
          <w:rFonts w:ascii="Times New Roman" w:eastAsia="Times New Roman" w:hAnsi="Times New Roman" w:cs="Times New Roman"/>
          <w:szCs w:val="24"/>
          <w:lang w:eastAsia="de-DE"/>
        </w:rPr>
        <w:t xml:space="preserve">, </w:t>
      </w:r>
      <w:r w:rsidR="00A8267D">
        <w:rPr>
          <w:rFonts w:ascii="Times New Roman" w:eastAsia="Times New Roman" w:hAnsi="Times New Roman" w:cs="Times New Roman"/>
          <w:szCs w:val="24"/>
          <w:lang w:eastAsia="de-DE"/>
        </w:rPr>
        <w:t xml:space="preserve">wird es heiß! Beim „Brandheißen Seniorennachmittag“ informiert die Brandschutzerziehung der Freiwilligen Feuerwehr der Stadt Büdingen über Gefahren, die im Haushalt lauern. Anschauliche Beispiele und Demonstrationen helfen, brenzlige Situationen frühzeitig zu erkennen und richtig zu bewältigen. </w:t>
      </w:r>
    </w:p>
    <w:p w:rsidR="009D7691" w:rsidRPr="009D7691" w:rsidRDefault="009D7691" w:rsidP="009D7691">
      <w:pPr>
        <w:spacing w:before="100" w:beforeAutospacing="1" w:after="100" w:afterAutospacing="1" w:line="240" w:lineRule="auto"/>
        <w:rPr>
          <w:rFonts w:ascii="Times New Roman" w:eastAsia="Times New Roman" w:hAnsi="Times New Roman" w:cs="Times New Roman"/>
          <w:szCs w:val="24"/>
          <w:lang w:eastAsia="de-DE"/>
        </w:rPr>
      </w:pPr>
      <w:r w:rsidRPr="009D7691">
        <w:rPr>
          <w:rFonts w:ascii="Times New Roman" w:eastAsia="Times New Roman" w:hAnsi="Times New Roman" w:cs="Times New Roman"/>
          <w:szCs w:val="24"/>
          <w:lang w:eastAsia="de-DE"/>
        </w:rPr>
        <w:t>Neben den spannenden Programmpunkten findet bei jeder Veranstaltung eine aufregende Verlosung statt, bei der die Besucherinnen und Besucher Einkaufsgutscheine von örtlichen Geschäften gewinnen können. Diese Gutscheine werden vom Büdinger Gewerbeverein zur Verfügung gestellt und bieten den Gewinnern die Möglichkeit, die Vielfalt der lokalen Geschäfte zu erleben.</w:t>
      </w:r>
    </w:p>
    <w:p w:rsidR="009D7691" w:rsidRPr="009D7691" w:rsidRDefault="00C6190E" w:rsidP="009D7691">
      <w:pPr>
        <w:spacing w:before="100" w:beforeAutospacing="1" w:after="100" w:afterAutospacing="1" w:line="240" w:lineRule="auto"/>
        <w:rPr>
          <w:rFonts w:ascii="Times New Roman" w:eastAsia="Times New Roman" w:hAnsi="Times New Roman" w:cs="Times New Roman"/>
          <w:szCs w:val="24"/>
          <w:lang w:eastAsia="de-DE"/>
        </w:rPr>
      </w:pPr>
      <w:r>
        <w:rPr>
          <w:rFonts w:ascii="Times New Roman" w:eastAsia="Times New Roman" w:hAnsi="Times New Roman" w:cs="Times New Roman"/>
          <w:szCs w:val="24"/>
          <w:lang w:eastAsia="de-DE"/>
        </w:rPr>
        <w:t>Für das leibliche Wohl sorgt im August der Seniorenbeirat Büdingen, der duftenden Kaffee und leckeren Kuchen für die Gäste bereithält</w:t>
      </w:r>
      <w:r w:rsidR="009D7691" w:rsidRPr="009D7691">
        <w:rPr>
          <w:rFonts w:ascii="Times New Roman" w:eastAsia="Times New Roman" w:hAnsi="Times New Roman" w:cs="Times New Roman"/>
          <w:szCs w:val="24"/>
          <w:lang w:eastAsia="de-DE"/>
        </w:rPr>
        <w:t>. Auch die Händler des Wochenmarktes bieten wie gewohnt eine Auswahl an leckeren Getränken und Speisen an.</w:t>
      </w:r>
    </w:p>
    <w:p w:rsidR="009D7691" w:rsidRPr="009D7691" w:rsidRDefault="009D7691" w:rsidP="009D7691">
      <w:pPr>
        <w:spacing w:before="100" w:beforeAutospacing="1" w:after="100" w:afterAutospacing="1" w:line="240" w:lineRule="auto"/>
        <w:rPr>
          <w:rFonts w:ascii="Times New Roman" w:eastAsia="Times New Roman" w:hAnsi="Times New Roman" w:cs="Times New Roman"/>
          <w:szCs w:val="24"/>
          <w:lang w:eastAsia="de-DE"/>
        </w:rPr>
      </w:pPr>
      <w:r w:rsidRPr="009D7691">
        <w:rPr>
          <w:rFonts w:ascii="Times New Roman" w:eastAsia="Times New Roman" w:hAnsi="Times New Roman" w:cs="Times New Roman"/>
          <w:szCs w:val="24"/>
          <w:lang w:eastAsia="de-DE"/>
        </w:rPr>
        <w:t>Die Veranstaltungsreihe bietet</w:t>
      </w:r>
      <w:r>
        <w:rPr>
          <w:rFonts w:ascii="Times New Roman" w:eastAsia="Times New Roman" w:hAnsi="Times New Roman" w:cs="Times New Roman"/>
          <w:szCs w:val="24"/>
          <w:lang w:eastAsia="de-DE"/>
        </w:rPr>
        <w:t xml:space="preserve"> regelmäßig verschiedene Themen. </w:t>
      </w:r>
      <w:r w:rsidRPr="009D7691">
        <w:rPr>
          <w:rFonts w:ascii="Times New Roman" w:eastAsia="Times New Roman" w:hAnsi="Times New Roman" w:cs="Times New Roman"/>
          <w:szCs w:val="24"/>
          <w:lang w:eastAsia="de-DE"/>
        </w:rPr>
        <w:t>Das bunte Programm verspricht eine angenehme Gemeinschaft und viele unterhaltsame Stunden.</w:t>
      </w:r>
    </w:p>
    <w:p w:rsidR="009D7691" w:rsidRPr="009D7691" w:rsidRDefault="009D7691" w:rsidP="009D7691">
      <w:pPr>
        <w:spacing w:before="100" w:beforeAutospacing="1" w:after="100" w:afterAutospacing="1" w:line="240" w:lineRule="auto"/>
        <w:rPr>
          <w:rFonts w:ascii="Times New Roman" w:eastAsia="Times New Roman" w:hAnsi="Times New Roman" w:cs="Times New Roman"/>
          <w:szCs w:val="24"/>
          <w:lang w:eastAsia="de-DE"/>
        </w:rPr>
      </w:pPr>
      <w:r w:rsidRPr="009D7691">
        <w:rPr>
          <w:rFonts w:ascii="Times New Roman" w:eastAsia="Times New Roman" w:hAnsi="Times New Roman" w:cs="Times New Roman"/>
          <w:szCs w:val="24"/>
          <w:lang w:eastAsia="de-DE"/>
        </w:rPr>
        <w:t>Bei Regen findet die Veranstaltung in der gegenüberliegenden Markthalle statt. Die Organisatoren betonen, wie wichtig es ihnen ist, die Bedürfnisse und Interessen der Seniorinnen und Senioren zu erfahren: „Was ist Ihnen wichtig? Welche Themen interessieren Sie? Welche Informationen wünschen Sie sich?“, heben René Rau und Marius Sommer hervor und bestätigen ebenso wie der Seniorenbeirat und die Malteser, dass sie sich wieder auf die Freitagnachmittage auf dem Marktplatz freuen.</w:t>
      </w:r>
    </w:p>
    <w:p w:rsidR="00E80B4E" w:rsidRPr="005C3A10" w:rsidRDefault="00E80B4E"/>
    <w:sectPr w:rsidR="00E80B4E" w:rsidRPr="005C3A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29A"/>
    <w:rsid w:val="00053343"/>
    <w:rsid w:val="00061E89"/>
    <w:rsid w:val="00121EB3"/>
    <w:rsid w:val="001B2AAC"/>
    <w:rsid w:val="00386257"/>
    <w:rsid w:val="00394C8F"/>
    <w:rsid w:val="0041286E"/>
    <w:rsid w:val="00443067"/>
    <w:rsid w:val="00516EBE"/>
    <w:rsid w:val="00572D9A"/>
    <w:rsid w:val="005C372A"/>
    <w:rsid w:val="005C3A10"/>
    <w:rsid w:val="00746E95"/>
    <w:rsid w:val="007C577D"/>
    <w:rsid w:val="00895F8A"/>
    <w:rsid w:val="008A0EBE"/>
    <w:rsid w:val="009D7691"/>
    <w:rsid w:val="00A8267D"/>
    <w:rsid w:val="00AD5A54"/>
    <w:rsid w:val="00BE55C4"/>
    <w:rsid w:val="00BF1270"/>
    <w:rsid w:val="00BF329A"/>
    <w:rsid w:val="00C10AF9"/>
    <w:rsid w:val="00C6190E"/>
    <w:rsid w:val="00CB2E62"/>
    <w:rsid w:val="00D249B4"/>
    <w:rsid w:val="00D43E89"/>
    <w:rsid w:val="00D44139"/>
    <w:rsid w:val="00DB0C4C"/>
    <w:rsid w:val="00E236BC"/>
    <w:rsid w:val="00E80B4E"/>
    <w:rsid w:val="00E940E7"/>
    <w:rsid w:val="00F912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6ECC32-0F5F-4919-877F-9AC276016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4"/>
    </w:rPr>
  </w:style>
  <w:style w:type="paragraph" w:styleId="berschrift3">
    <w:name w:val="heading 3"/>
    <w:basedOn w:val="Standard"/>
    <w:link w:val="berschrift3Zchn"/>
    <w:uiPriority w:val="9"/>
    <w:qFormat/>
    <w:rsid w:val="009D7691"/>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9D7691"/>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9D7691"/>
    <w:pPr>
      <w:spacing w:before="100" w:beforeAutospacing="1" w:after="100" w:afterAutospacing="1" w:line="240" w:lineRule="auto"/>
    </w:pPr>
    <w:rPr>
      <w:rFonts w:ascii="Times New Roman" w:eastAsia="Times New Roman" w:hAnsi="Times New Roman" w:cs="Times New Roman"/>
      <w:szCs w:val="24"/>
      <w:lang w:eastAsia="de-DE"/>
    </w:rPr>
  </w:style>
  <w:style w:type="character" w:styleId="Fett">
    <w:name w:val="Strong"/>
    <w:basedOn w:val="Absatz-Standardschriftart"/>
    <w:uiPriority w:val="22"/>
    <w:qFormat/>
    <w:rsid w:val="009D76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46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CCEC8EC1.dotm</Template>
  <TotalTime>0</TotalTime>
  <Pages>1</Pages>
  <Words>368</Words>
  <Characters>2323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Your Organisation</Company>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Sommer, Marius</dc:creator>
  <cp:keywords/>
  <dc:description/>
  <cp:lastModifiedBy>Sommer, Marius</cp:lastModifiedBy>
  <cp:revision>4</cp:revision>
  <dcterms:created xsi:type="dcterms:W3CDTF">2024-07-19T09:23:00Z</dcterms:created>
  <dcterms:modified xsi:type="dcterms:W3CDTF">2024-07-30T07:52:00Z</dcterms:modified>
</cp:coreProperties>
</file>